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1C19B40B" w:rsidR="00292DD8" w:rsidRPr="00802C2D" w:rsidRDefault="000F11B0" w:rsidP="000F11B0">
            <w:pPr>
              <w:tabs>
                <w:tab w:val="left" w:pos="97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4D6E9233" w14:textId="3BD0D9F0" w:rsidR="00292DD8" w:rsidRPr="00802C2D" w:rsidRDefault="00AE1C4C" w:rsidP="00AE1C4C">
            <w:pPr>
              <w:tabs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5C67CB97" w14:textId="38505EE0" w:rsidR="009D02EF" w:rsidRPr="00BD0772" w:rsidRDefault="00886AF4" w:rsidP="00BD0772">
            <w:pPr>
              <w:tabs>
                <w:tab w:val="left" w:pos="34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7232DB3F" w:rsidR="000F0D17" w:rsidRPr="00802C2D" w:rsidRDefault="005908F4" w:rsidP="00BD0772">
            <w:pPr>
              <w:pStyle w:val="ListNumber"/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color w:val="auto"/>
              </w:rPr>
            </w:pPr>
            <w:r w:rsidRPr="00802C2D">
              <w:rPr>
                <w:rFonts w:asciiTheme="majorHAnsi" w:hAnsiTheme="majorHAnsi"/>
                <w:color w:val="auto"/>
              </w:rPr>
              <w:t xml:space="preserve">I have read and can comply with the CBHC General Terms and Conditions (Appendix </w:t>
            </w:r>
            <w:r w:rsidRPr="000F11B0">
              <w:rPr>
                <w:rFonts w:asciiTheme="majorHAnsi" w:hAnsiTheme="majorHAnsi"/>
                <w:color w:val="auto"/>
              </w:rPr>
              <w:t>#</w:t>
            </w:r>
            <w:r w:rsidR="00AF31C5" w:rsidRPr="000F11B0">
              <w:rPr>
                <w:rFonts w:asciiTheme="majorHAnsi" w:hAnsiTheme="majorHAnsi"/>
                <w:color w:val="auto"/>
              </w:rPr>
              <w:t>3</w:t>
            </w:r>
            <w:r w:rsidRPr="00802C2D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BF746E" w:rsidRDefault="000F0D17" w:rsidP="00BF746E">
            <w:pPr>
              <w:pStyle w:val="ListParagraph"/>
              <w:numPr>
                <w:ilvl w:val="0"/>
                <w:numId w:val="12"/>
              </w:numPr>
              <w:spacing w:before="0" w:after="0" w:line="240" w:lineRule="auto"/>
              <w:ind w:left="1410"/>
              <w:rPr>
                <w:rFonts w:asciiTheme="majorHAnsi" w:hAnsiTheme="majorHAnsi" w:cs="Times New Roman"/>
                <w:color w:val="auto"/>
              </w:rPr>
            </w:pPr>
            <w:r w:rsidRPr="00BF746E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BF746E">
              <w:rPr>
                <w:rFonts w:asciiTheme="majorHAnsi" w:hAnsiTheme="majorHAnsi" w:cs="Times New Roman"/>
                <w:color w:val="auto"/>
              </w:rPr>
              <w:t>proposal</w:t>
            </w:r>
            <w:r w:rsidRPr="00BF746E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BF746E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BD0772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0EDCD284" w14:textId="46FF98B1" w:rsidR="000F0D17" w:rsidRDefault="000F0D17" w:rsidP="00BD0772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6F2EA083" w14:textId="77777777" w:rsidR="00BD0772" w:rsidRDefault="00BD0772" w:rsidP="00BD0772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3BBE890E" w14:textId="155D5346" w:rsidR="00BD0772" w:rsidRPr="00BD0772" w:rsidRDefault="00BD0772" w:rsidP="00BD0772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>
              <w:rPr>
                <w:rFonts w:asciiTheme="majorHAnsi" w:hAnsiTheme="majorHAnsi" w:cs="Times New Roman"/>
                <w:color w:val="auto"/>
              </w:rPr>
              <w:t>I understand that incomplete applications and failure to submit required attachments or to comply with the submission instructions may result in disqualification.</w:t>
            </w: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77777777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__________________________________       ______________________________________</w:t>
            </w:r>
          </w:p>
          <w:p w14:paraId="51AE7E9A" w14:textId="68B821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  <w:r w:rsidRPr="00802C2D">
              <w:rPr>
                <w:rFonts w:asciiTheme="majorHAnsi" w:hAnsiTheme="majorHAnsi" w:cs="Times New Roman"/>
                <w:color w:val="auto"/>
              </w:rPr>
              <w:t>Signature of Board Chair</w:t>
            </w:r>
          </w:p>
          <w:p w14:paraId="2E3BAA6B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(CEO/Executive Director)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692D46EC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>: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261E32A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Title:   </w:t>
            </w:r>
          </w:p>
          <w:p w14:paraId="1A4C7D76" w14:textId="35839E3F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Date: </w:t>
            </w:r>
          </w:p>
          <w:p w14:paraId="4884D89C" w14:textId="5C69C405" w:rsidR="001E6877" w:rsidRPr="00802C2D" w:rsidRDefault="001E6877" w:rsidP="00D85EA4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0586771D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PRO 202</w:t>
    </w:r>
    <w:r w:rsidR="00AE1C4C">
      <w:rPr>
        <w:rFonts w:asciiTheme="majorHAnsi" w:hAnsiTheme="majorHAnsi"/>
        <w:color w:val="auto"/>
      </w:rPr>
      <w:t>6</w:t>
    </w:r>
    <w:r w:rsidRPr="00AE1C4C">
      <w:rPr>
        <w:rFonts w:asciiTheme="majorHAnsi" w:hAnsiTheme="majorHAnsi"/>
        <w:color w:val="auto"/>
      </w:rPr>
      <w:t xml:space="preserve"> –</w:t>
    </w:r>
    <w:r w:rsidR="000F11B0">
      <w:rPr>
        <w:rFonts w:asciiTheme="majorHAnsi" w:hAnsiTheme="majorHAnsi"/>
        <w:color w:val="auto"/>
      </w:rPr>
      <w:t xml:space="preserve"> 11 </w:t>
    </w:r>
    <w:r w:rsidRPr="00AE1C4C">
      <w:rPr>
        <w:rFonts w:asciiTheme="majorHAnsi" w:hAnsiTheme="majorHAnsi"/>
        <w:color w:val="auto"/>
      </w:rPr>
      <w:t xml:space="preserve">Request for </w:t>
    </w:r>
    <w:r w:rsidR="00A52064" w:rsidRPr="00AE1C4C">
      <w:rPr>
        <w:rFonts w:asciiTheme="majorHAnsi" w:hAnsiTheme="majorHAnsi"/>
        <w:color w:val="auto"/>
      </w:rPr>
      <w:t>Proposals</w:t>
    </w:r>
    <w:r w:rsidRPr="00AE1C4C">
      <w:rPr>
        <w:rFonts w:asciiTheme="majorHAnsi" w:hAnsiTheme="majorHAnsi"/>
        <w:color w:val="auto"/>
      </w:rPr>
      <w:t xml:space="preserve"> (RF</w:t>
    </w:r>
    <w:r w:rsidR="0080046D" w:rsidRPr="00AE1C4C">
      <w:rPr>
        <w:rFonts w:asciiTheme="majorHAnsi" w:hAnsiTheme="majorHAnsi"/>
        <w:color w:val="auto"/>
      </w:rPr>
      <w:t>P</w:t>
    </w:r>
    <w:r w:rsidRPr="00AE1C4C">
      <w:rPr>
        <w:rFonts w:asciiTheme="majorHAnsi" w:hAnsiTheme="majorHAnsi"/>
        <w:color w:val="auto"/>
      </w:rPr>
      <w:t>)</w:t>
    </w:r>
  </w:p>
  <w:p w14:paraId="3701190C" w14:textId="52590CB6" w:rsidR="008D260A" w:rsidRPr="000F11B0" w:rsidRDefault="001C13D0" w:rsidP="008D260A">
    <w:pPr>
      <w:spacing w:before="0" w:after="0" w:line="240" w:lineRule="auto"/>
      <w:rPr>
        <w:rFonts w:asciiTheme="majorHAnsi" w:hAnsiTheme="majorHAnsi"/>
        <w:color w:val="auto"/>
      </w:rPr>
    </w:pPr>
    <w:r>
      <w:rPr>
        <w:rFonts w:asciiTheme="majorHAnsi" w:hAnsiTheme="majorHAnsi"/>
        <w:color w:val="auto"/>
      </w:rPr>
      <w:t xml:space="preserve">One-Time </w:t>
    </w:r>
    <w:r w:rsidR="00886AF4" w:rsidRPr="000F11B0">
      <w:rPr>
        <w:rFonts w:asciiTheme="majorHAnsi" w:hAnsiTheme="majorHAnsi"/>
        <w:color w:val="auto"/>
      </w:rPr>
      <w:t>Leading</w:t>
    </w:r>
    <w:r w:rsidR="008D260A" w:rsidRPr="000F11B0">
      <w:rPr>
        <w:rFonts w:asciiTheme="majorHAnsi" w:hAnsiTheme="majorHAnsi"/>
        <w:color w:val="auto"/>
      </w:rPr>
      <w:t xml:space="preserve"> Grant</w:t>
    </w:r>
    <w:r w:rsidR="0080046D" w:rsidRPr="000F11B0">
      <w:rPr>
        <w:rFonts w:asciiTheme="majorHAnsi" w:hAnsiTheme="majorHAnsi"/>
        <w:color w:val="auto"/>
      </w:rPr>
      <w:t xml:space="preserve">- </w:t>
    </w:r>
    <w:r w:rsidR="000F11B0" w:rsidRPr="000F11B0">
      <w:rPr>
        <w:rFonts w:asciiTheme="majorHAnsi" w:hAnsiTheme="majorHAnsi"/>
        <w:color w:val="auto"/>
      </w:rPr>
      <w:t>Summer Slots</w:t>
    </w:r>
  </w:p>
  <w:p w14:paraId="54BDD2E9" w14:textId="7F9F8D27" w:rsidR="008D260A" w:rsidRPr="000F11B0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0F11B0">
      <w:rPr>
        <w:rFonts w:asciiTheme="majorHAnsi" w:hAnsiTheme="majorHAnsi" w:cs="Times New Roman"/>
        <w:color w:val="auto"/>
      </w:rPr>
      <w:t>Attachment</w:t>
    </w:r>
    <w:r w:rsidR="0080046D" w:rsidRPr="000F11B0">
      <w:rPr>
        <w:rFonts w:asciiTheme="majorHAnsi" w:hAnsiTheme="majorHAnsi" w:cs="Times New Roman"/>
        <w:color w:val="auto"/>
      </w:rPr>
      <w:t xml:space="preserve"> #1</w:t>
    </w:r>
    <w:r w:rsidRPr="000F11B0">
      <w:rPr>
        <w:rFonts w:asciiTheme="majorHAnsi" w:hAnsiTheme="majorHAnsi" w:cs="Times New Roman"/>
        <w:color w:val="auto"/>
      </w:rPr>
      <w:t xml:space="preserve"> </w:t>
    </w:r>
    <w:r w:rsidR="00CC32B1" w:rsidRPr="000F11B0">
      <w:rPr>
        <w:rFonts w:asciiTheme="majorHAnsi" w:hAnsiTheme="majorHAnsi" w:cs="Times New Roman"/>
        <w:color w:val="auto"/>
      </w:rPr>
      <w:t>-</w:t>
    </w:r>
    <w:r w:rsidRPr="000F11B0">
      <w:rPr>
        <w:rFonts w:asciiTheme="majorHAnsi" w:hAnsiTheme="majorHAnsi" w:cs="Times New Roman"/>
        <w:color w:val="auto"/>
      </w:rPr>
      <w:t xml:space="preserve"> Signature Page</w:t>
    </w:r>
  </w:p>
  <w:p w14:paraId="5FBDB8BC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0CB1281"/>
    <w:multiLevelType w:val="hybridMultilevel"/>
    <w:tmpl w:val="4ABEAD96"/>
    <w:lvl w:ilvl="0" w:tplc="1DB28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 w:numId="11" w16cid:durableId="737094513">
    <w:abstractNumId w:val="6"/>
  </w:num>
  <w:num w:numId="12" w16cid:durableId="12573975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219A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C1C28"/>
    <w:rsid w:val="000C235A"/>
    <w:rsid w:val="000C5872"/>
    <w:rsid w:val="000E0979"/>
    <w:rsid w:val="000E1544"/>
    <w:rsid w:val="000F0D17"/>
    <w:rsid w:val="000F11B0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13D0"/>
    <w:rsid w:val="001C306A"/>
    <w:rsid w:val="001D1C22"/>
    <w:rsid w:val="001D2DA9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64105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B6A1A"/>
    <w:rsid w:val="005D2146"/>
    <w:rsid w:val="005F1E7E"/>
    <w:rsid w:val="005F6388"/>
    <w:rsid w:val="006045D8"/>
    <w:rsid w:val="006329E1"/>
    <w:rsid w:val="00633E73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C54F6"/>
    <w:rsid w:val="006D0144"/>
    <w:rsid w:val="006E3FC8"/>
    <w:rsid w:val="006F0568"/>
    <w:rsid w:val="006F38DB"/>
    <w:rsid w:val="007023B4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206C"/>
    <w:rsid w:val="00902998"/>
    <w:rsid w:val="0091046C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31C5"/>
    <w:rsid w:val="00AF76F9"/>
    <w:rsid w:val="00B04790"/>
    <w:rsid w:val="00B05438"/>
    <w:rsid w:val="00B26302"/>
    <w:rsid w:val="00B37B3B"/>
    <w:rsid w:val="00B41CBC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772"/>
    <w:rsid w:val="00BD0C60"/>
    <w:rsid w:val="00BE2094"/>
    <w:rsid w:val="00BE608C"/>
    <w:rsid w:val="00BF746E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578"/>
    <w:rsid w:val="00CC2612"/>
    <w:rsid w:val="00CC32B1"/>
    <w:rsid w:val="00CD1D98"/>
    <w:rsid w:val="00CF1267"/>
    <w:rsid w:val="00CF30A3"/>
    <w:rsid w:val="00D13200"/>
    <w:rsid w:val="00D17689"/>
    <w:rsid w:val="00D26769"/>
    <w:rsid w:val="00D27AF8"/>
    <w:rsid w:val="00D57DAC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2DCC"/>
    <w:rsid w:val="00E01D0E"/>
    <w:rsid w:val="00E0390D"/>
    <w:rsid w:val="00E16215"/>
    <w:rsid w:val="00E241D6"/>
    <w:rsid w:val="00E243C4"/>
    <w:rsid w:val="00E246A6"/>
    <w:rsid w:val="00E31650"/>
    <w:rsid w:val="00E35169"/>
    <w:rsid w:val="00E53724"/>
    <w:rsid w:val="00E552C8"/>
    <w:rsid w:val="00E66FAD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36</TotalTime>
  <Pages>1</Pages>
  <Words>161</Words>
  <Characters>980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21</cp:revision>
  <cp:lastPrinted>2024-12-27T19:21:00Z</cp:lastPrinted>
  <dcterms:created xsi:type="dcterms:W3CDTF">2024-09-19T13:23:00Z</dcterms:created>
  <dcterms:modified xsi:type="dcterms:W3CDTF">2026-01-22T15:40:00Z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